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81" w:rsidRPr="008E1799" w:rsidRDefault="00A02881" w:rsidP="00A02881">
      <w:pPr>
        <w:spacing w:after="0"/>
        <w:rPr>
          <w:b/>
          <w:sz w:val="40"/>
          <w:szCs w:val="40"/>
        </w:rPr>
      </w:pPr>
      <w:r w:rsidRPr="008E1799">
        <w:rPr>
          <w:b/>
          <w:sz w:val="40"/>
          <w:szCs w:val="40"/>
        </w:rPr>
        <w:t>Aufnahmeantrag:</w:t>
      </w:r>
    </w:p>
    <w:p w:rsidR="00A02881" w:rsidRDefault="00A02881" w:rsidP="00A02881">
      <w:pPr>
        <w:spacing w:after="0"/>
      </w:pPr>
    </w:p>
    <w:p w:rsidR="00A02881" w:rsidRDefault="00A02881" w:rsidP="00A02881">
      <w:pPr>
        <w:spacing w:after="0"/>
      </w:pPr>
      <w:r>
        <w:t>Ich / Wir möchte</w:t>
      </w:r>
      <w:r w:rsidR="008E1799">
        <w:t>(</w:t>
      </w:r>
      <w:r>
        <w:t>n</w:t>
      </w:r>
      <w:r w:rsidR="008E1799">
        <w:t>)</w:t>
      </w:r>
      <w:r>
        <w:t xml:space="preserve"> Mitglied im</w:t>
      </w:r>
    </w:p>
    <w:p w:rsidR="00A02881" w:rsidRDefault="00A02881" w:rsidP="00A02881">
      <w:pPr>
        <w:spacing w:after="0" w:line="240" w:lineRule="auto"/>
        <w:jc w:val="center"/>
      </w:pPr>
    </w:p>
    <w:p w:rsidR="00A02881" w:rsidRPr="008E1799" w:rsidRDefault="00A02881" w:rsidP="00A02881">
      <w:pPr>
        <w:spacing w:after="0" w:line="240" w:lineRule="auto"/>
        <w:jc w:val="center"/>
        <w:rPr>
          <w:b/>
          <w:sz w:val="30"/>
          <w:szCs w:val="30"/>
        </w:rPr>
      </w:pPr>
      <w:r w:rsidRPr="008E1799">
        <w:rPr>
          <w:b/>
          <w:sz w:val="30"/>
          <w:szCs w:val="30"/>
        </w:rPr>
        <w:t xml:space="preserve">Verein zur Erhaltung und Förderung des Küsten-Museums </w:t>
      </w:r>
      <w:r w:rsidR="00BF76D3">
        <w:rPr>
          <w:b/>
          <w:sz w:val="30"/>
          <w:szCs w:val="30"/>
        </w:rPr>
        <w:t>– Verein für Geschichte, Wissenschaft und Kultur in Wilhelmshaven e</w:t>
      </w:r>
      <w:r w:rsidRPr="008E1799">
        <w:rPr>
          <w:b/>
          <w:sz w:val="30"/>
          <w:szCs w:val="30"/>
        </w:rPr>
        <w:t>.V.</w:t>
      </w:r>
    </w:p>
    <w:p w:rsidR="00A02881" w:rsidRDefault="00A02881" w:rsidP="00A02881">
      <w:pPr>
        <w:spacing w:after="0" w:line="240" w:lineRule="auto"/>
        <w:jc w:val="center"/>
        <w:rPr>
          <w:b/>
          <w:sz w:val="30"/>
          <w:szCs w:val="30"/>
        </w:rPr>
      </w:pPr>
      <w:r w:rsidRPr="008E1799">
        <w:rPr>
          <w:b/>
          <w:sz w:val="30"/>
          <w:szCs w:val="30"/>
        </w:rPr>
        <w:t>Weserstraße 58, 26382 Wilhelmshaven</w:t>
      </w:r>
    </w:p>
    <w:p w:rsidR="00731482" w:rsidRDefault="00731482" w:rsidP="00731482">
      <w:pPr>
        <w:spacing w:after="0" w:line="240" w:lineRule="auto"/>
      </w:pPr>
    </w:p>
    <w:p w:rsidR="00731482" w:rsidRPr="00731482" w:rsidRDefault="00731482" w:rsidP="00731482">
      <w:pPr>
        <w:spacing w:after="0" w:line="240" w:lineRule="auto"/>
      </w:pPr>
      <w:r>
        <w:t>werden.</w:t>
      </w:r>
    </w:p>
    <w:p w:rsidR="00731482" w:rsidRDefault="00731482" w:rsidP="00731482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Name</w:t>
      </w:r>
      <w:r w:rsidR="008E1799">
        <w:t>, Vorname</w:t>
      </w:r>
      <w:r>
        <w:t>:</w:t>
      </w:r>
      <w:r w:rsidR="009D6CEC">
        <w:tab/>
      </w:r>
    </w:p>
    <w:p w:rsidR="00120AE5" w:rsidRDefault="00120AE5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Geburtsdatum:</w:t>
      </w:r>
      <w:r>
        <w:tab/>
      </w:r>
      <w:r>
        <w:tab/>
      </w:r>
      <w:r>
        <w:tab/>
      </w:r>
      <w:r>
        <w:tab/>
      </w:r>
      <w:r>
        <w:tab/>
      </w:r>
      <w:r>
        <w:tab/>
        <w:t>Geburtsort:</w:t>
      </w:r>
    </w:p>
    <w:p w:rsidR="00A02881" w:rsidRDefault="00A02881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Anschrift:</w:t>
      </w:r>
      <w:r w:rsidR="009D6CEC">
        <w:tab/>
      </w:r>
      <w:r w:rsidR="009D6CEC">
        <w:tab/>
        <w:t xml:space="preserve"> </w:t>
      </w:r>
    </w:p>
    <w:p w:rsidR="00A02881" w:rsidRDefault="00A02881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Telefon / Telefax</w:t>
      </w:r>
      <w:r w:rsidR="008E1799">
        <w:tab/>
      </w:r>
      <w:r w:rsidR="008E1799">
        <w:tab/>
      </w:r>
      <w:r w:rsidR="008E1799">
        <w:tab/>
      </w:r>
      <w:r w:rsidR="008E1799">
        <w:tab/>
      </w:r>
      <w:r w:rsidR="008E1799">
        <w:tab/>
      </w:r>
    </w:p>
    <w:p w:rsidR="00A02881" w:rsidRDefault="00A02881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E-Mail:</w:t>
      </w:r>
    </w:p>
    <w:p w:rsidR="00A02881" w:rsidRDefault="00A02881" w:rsidP="00A02881">
      <w:pPr>
        <w:spacing w:after="0" w:line="240" w:lineRule="auto"/>
      </w:pPr>
    </w:p>
    <w:p w:rsidR="009D6CEC" w:rsidRDefault="009D6CEC" w:rsidP="00A02881">
      <w:pPr>
        <w:spacing w:after="0" w:line="240" w:lineRule="auto"/>
      </w:pPr>
      <w:r>
        <w:t xml:space="preserve">Die </w:t>
      </w:r>
      <w:r w:rsidR="00616F71">
        <w:t>beigefügten Datenschutzhinweise (Stand</w:t>
      </w:r>
      <w:r w:rsidR="00893B08">
        <w:t xml:space="preserve"> 31.12.2020</w:t>
      </w:r>
      <w:r w:rsidR="00616F71">
        <w:t xml:space="preserve">) </w:t>
      </w:r>
      <w:r>
        <w:t>habe ich zur Kenntnis genommen.</w:t>
      </w:r>
    </w:p>
    <w:p w:rsidR="00A02881" w:rsidRDefault="00A02881" w:rsidP="00A02881">
      <w:pPr>
        <w:spacing w:after="0" w:line="240" w:lineRule="auto"/>
      </w:pPr>
    </w:p>
    <w:p w:rsidR="00120AE5" w:rsidRDefault="00120AE5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A02881" w:rsidRDefault="00A02881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SEPA – Lastschriftmandat</w:t>
      </w:r>
    </w:p>
    <w:p w:rsidR="00A02881" w:rsidRDefault="00A02881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Gläubiger-Identifikationsnummer: DE27ZZZ00000372448</w:t>
      </w:r>
    </w:p>
    <w:p w:rsidR="00A02881" w:rsidRDefault="00A02881" w:rsidP="00A02881">
      <w:pPr>
        <w:spacing w:after="0" w:line="240" w:lineRule="auto"/>
      </w:pPr>
      <w:r>
        <w:t>Mandatsreferenz-Nr.:</w:t>
      </w:r>
    </w:p>
    <w:p w:rsidR="00A02881" w:rsidRDefault="00A02881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Ich / Wir ermächtige(n) den Verein zur Erhaltung und Förderung des Küsten</w:t>
      </w:r>
      <w:r w:rsidR="00BF76D3">
        <w:t>-M</w:t>
      </w:r>
      <w:r>
        <w:t>useums</w:t>
      </w:r>
      <w:r w:rsidR="00BF76D3">
        <w:t xml:space="preserve"> – Verein für Geschichte, Wissenschaft und Kultur in Wilhelmshaven </w:t>
      </w:r>
      <w:r>
        <w:t>e.V. die fälligen Mitgliedsbeiträge regelmäßig von meinem / unserem Konto mittels Lastschrift einzuziehen. Zugleich weise ich mein Kreditinstitut an, die vom Verein auf mein Konto gezogenen Lastschriften einzulösen.</w:t>
      </w:r>
    </w:p>
    <w:p w:rsidR="00A02881" w:rsidRDefault="00A02881" w:rsidP="00A02881">
      <w:pPr>
        <w:spacing w:after="0" w:line="240" w:lineRule="auto"/>
      </w:pPr>
    </w:p>
    <w:p w:rsidR="00A02881" w:rsidRDefault="00A02881" w:rsidP="00A02881">
      <w:pPr>
        <w:spacing w:after="0" w:line="240" w:lineRule="auto"/>
      </w:pPr>
      <w:r>
        <w:t>Hinweis: Ich kann innerhalb von acht Wochen, beginnend mit dem Belastungsdatum, die Erstattung des belasteten Betrages verlangen. Es gelten dabei die mit meinem Kreditinstitut vereinbarten Bedingungen.</w:t>
      </w:r>
    </w:p>
    <w:p w:rsidR="00A02881" w:rsidRDefault="00A02881" w:rsidP="00A02881">
      <w:pPr>
        <w:spacing w:line="240" w:lineRule="auto"/>
        <w:jc w:val="center"/>
      </w:pPr>
    </w:p>
    <w:p w:rsidR="008E1799" w:rsidRDefault="008E1799" w:rsidP="008E1799">
      <w:pPr>
        <w:spacing w:after="0"/>
      </w:pPr>
      <w:r>
        <w:t>Kontoinhaber:</w:t>
      </w:r>
    </w:p>
    <w:p w:rsidR="008E1799" w:rsidRDefault="008E1799" w:rsidP="008E1799">
      <w:pPr>
        <w:spacing w:after="0"/>
      </w:pPr>
    </w:p>
    <w:p w:rsidR="008E1799" w:rsidRDefault="008E1799" w:rsidP="008E1799">
      <w:pPr>
        <w:spacing w:after="0"/>
      </w:pPr>
      <w:r>
        <w:t>Kreditinstitut:</w:t>
      </w:r>
    </w:p>
    <w:p w:rsidR="008E1799" w:rsidRDefault="008E1799" w:rsidP="008E1799">
      <w:pPr>
        <w:spacing w:after="0"/>
      </w:pPr>
    </w:p>
    <w:p w:rsidR="008E1799" w:rsidRDefault="008E1799" w:rsidP="008E1799">
      <w:pPr>
        <w:spacing w:after="0"/>
      </w:pPr>
      <w:r>
        <w:t>IBAN: DE___    ______    ______    ______    ______    __</w:t>
      </w:r>
    </w:p>
    <w:p w:rsidR="008E1799" w:rsidRDefault="008E1799" w:rsidP="008E1799">
      <w:pPr>
        <w:spacing w:after="0"/>
      </w:pPr>
    </w:p>
    <w:p w:rsidR="006B2F57" w:rsidRDefault="006B2F57" w:rsidP="00E47640"/>
    <w:p w:rsidR="0055564F" w:rsidRPr="0055564F" w:rsidRDefault="009D6CEC" w:rsidP="00E47640">
      <w:bookmarkStart w:id="0" w:name="_GoBack"/>
      <w:bookmarkEnd w:id="0"/>
      <w:r>
        <w:t xml:space="preserve">Wilhelmshaven, </w:t>
      </w:r>
      <w:r w:rsidR="008E1799">
        <w:t>den _____________________</w:t>
      </w:r>
      <w:r w:rsidR="008E1799">
        <w:tab/>
      </w:r>
      <w:r w:rsidR="008E1799">
        <w:tab/>
      </w:r>
      <w:r>
        <w:tab/>
      </w:r>
      <w:r w:rsidR="008E1799">
        <w:t>________________________</w:t>
      </w:r>
    </w:p>
    <w:sectPr w:rsidR="0055564F" w:rsidRPr="0055564F" w:rsidSect="00893B08">
      <w:headerReference w:type="default" r:id="rId6"/>
      <w:footerReference w:type="default" r:id="rId7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72" w:rsidRDefault="00377B72" w:rsidP="00E466FE">
      <w:pPr>
        <w:spacing w:after="0" w:line="240" w:lineRule="auto"/>
      </w:pPr>
      <w:r>
        <w:separator/>
      </w:r>
    </w:p>
  </w:endnote>
  <w:endnote w:type="continuationSeparator" w:id="0">
    <w:p w:rsidR="00377B72" w:rsidRDefault="00377B72" w:rsidP="00E4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81" w:rsidRDefault="00A02881" w:rsidP="008E1799">
    <w:pPr>
      <w:pStyle w:val="Fuzeile"/>
    </w:pPr>
  </w:p>
  <w:p w:rsidR="008E1799" w:rsidRPr="008E1799" w:rsidRDefault="008E1799" w:rsidP="008E1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72" w:rsidRDefault="00377B72" w:rsidP="00E466FE">
      <w:pPr>
        <w:spacing w:after="0" w:line="240" w:lineRule="auto"/>
      </w:pPr>
      <w:r>
        <w:separator/>
      </w:r>
    </w:p>
  </w:footnote>
  <w:footnote w:type="continuationSeparator" w:id="0">
    <w:p w:rsidR="00377B72" w:rsidRDefault="00377B72" w:rsidP="00E4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FE" w:rsidRDefault="00BF76D3">
    <w:pPr>
      <w:pStyle w:val="Kopfzeile"/>
    </w:pPr>
    <w:r w:rsidRPr="00BF76D3">
      <w:rPr>
        <w:rFonts w:ascii="Calibri" w:eastAsia="Calibri" w:hAnsi="Calibri" w:cs="Times New Roman"/>
        <w:noProof/>
        <w:lang w:eastAsia="de-DE"/>
      </w:rPr>
      <w:drawing>
        <wp:inline distT="0" distB="0" distL="0" distR="0" wp14:anchorId="19009EAA" wp14:editId="47D39DA6">
          <wp:extent cx="5760720" cy="728743"/>
          <wp:effectExtent l="0" t="0" r="0" b="0"/>
          <wp:docPr id="1" name="Grafik 1" descr="C:\Users\Günter Dresen\Pictures\Saved Pictures\Briefbogen FV Küstenmuse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nter Dresen\Pictures\Saved Pictures\Briefbogen FV Küstenmuse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F"/>
    <w:rsid w:val="00120AE5"/>
    <w:rsid w:val="001F1E22"/>
    <w:rsid w:val="002E388B"/>
    <w:rsid w:val="00377B72"/>
    <w:rsid w:val="0049078B"/>
    <w:rsid w:val="004F695A"/>
    <w:rsid w:val="0055564F"/>
    <w:rsid w:val="005840B6"/>
    <w:rsid w:val="00616F71"/>
    <w:rsid w:val="00665317"/>
    <w:rsid w:val="006B2F57"/>
    <w:rsid w:val="00731482"/>
    <w:rsid w:val="00741390"/>
    <w:rsid w:val="00893B08"/>
    <w:rsid w:val="008E1799"/>
    <w:rsid w:val="009260C9"/>
    <w:rsid w:val="009B4943"/>
    <w:rsid w:val="009D6CEC"/>
    <w:rsid w:val="00A02881"/>
    <w:rsid w:val="00AF3B93"/>
    <w:rsid w:val="00BF76D3"/>
    <w:rsid w:val="00E466FE"/>
    <w:rsid w:val="00E47640"/>
    <w:rsid w:val="00E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9CA4"/>
  <w15:docId w15:val="{01EA9E37-6428-4111-A4C8-A6A894B4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0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6FE"/>
  </w:style>
  <w:style w:type="paragraph" w:styleId="Fuzeile">
    <w:name w:val="footer"/>
    <w:basedOn w:val="Standard"/>
    <w:link w:val="FuzeileZchn"/>
    <w:uiPriority w:val="99"/>
    <w:unhideWhenUsed/>
    <w:rsid w:val="00E4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6FE"/>
  </w:style>
  <w:style w:type="character" w:styleId="Hyperlink">
    <w:name w:val="Hyperlink"/>
    <w:basedOn w:val="Absatz-Standardschriftart"/>
    <w:uiPriority w:val="99"/>
    <w:unhideWhenUsed/>
    <w:rsid w:val="00E466F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&#252;nter%20Dresen\AppData\Local\Microsoft\Windows\INetCache\Content.Outlook\0ALWX1OS\Kuestenmuese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Kuestenmueseum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Dresen</dc:creator>
  <cp:lastModifiedBy>F. Günter Dresen</cp:lastModifiedBy>
  <cp:revision>11</cp:revision>
  <cp:lastPrinted>2024-02-13T10:23:00Z</cp:lastPrinted>
  <dcterms:created xsi:type="dcterms:W3CDTF">2018-03-15T14:05:00Z</dcterms:created>
  <dcterms:modified xsi:type="dcterms:W3CDTF">2024-02-13T10:24:00Z</dcterms:modified>
</cp:coreProperties>
</file>